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CDC1" w14:textId="30628479" w:rsidR="00D65C16" w:rsidRPr="00AF0C3F" w:rsidRDefault="004F71DC" w:rsidP="004F71DC">
      <w:pPr>
        <w:pStyle w:val="Nadpis1"/>
        <w:jc w:val="both"/>
        <w:rPr>
          <w:rFonts w:asciiTheme="minorHAnsi" w:hAnsiTheme="minorHAnsi"/>
          <w:sz w:val="24"/>
          <w:szCs w:val="24"/>
        </w:rPr>
      </w:pPr>
      <w:r w:rsidRPr="00AF0C3F">
        <w:rPr>
          <w:rFonts w:asciiTheme="minorHAnsi" w:hAnsiTheme="minorHAnsi"/>
          <w:sz w:val="24"/>
          <w:szCs w:val="24"/>
        </w:rPr>
        <w:t xml:space="preserve">Prohlášení personálního </w:t>
      </w:r>
      <w:r w:rsidR="0039449D">
        <w:rPr>
          <w:rFonts w:asciiTheme="minorHAnsi" w:hAnsiTheme="minorHAnsi"/>
          <w:sz w:val="24"/>
          <w:szCs w:val="24"/>
        </w:rPr>
        <w:t>Útvaru</w:t>
      </w:r>
      <w:r w:rsidRPr="00AF0C3F">
        <w:rPr>
          <w:rFonts w:asciiTheme="minorHAnsi" w:hAnsiTheme="minorHAnsi"/>
          <w:sz w:val="24"/>
          <w:szCs w:val="24"/>
        </w:rPr>
        <w:t xml:space="preserve"> k vyslání </w:t>
      </w:r>
      <w:r w:rsidR="002B3C0D">
        <w:rPr>
          <w:rFonts w:asciiTheme="minorHAnsi" w:hAnsiTheme="minorHAnsi"/>
          <w:sz w:val="24"/>
          <w:szCs w:val="24"/>
        </w:rPr>
        <w:t xml:space="preserve">státního </w:t>
      </w:r>
      <w:r w:rsidR="003E107C">
        <w:rPr>
          <w:rFonts w:asciiTheme="minorHAnsi" w:hAnsiTheme="minorHAnsi"/>
          <w:sz w:val="24"/>
          <w:szCs w:val="24"/>
        </w:rPr>
        <w:t>zaměstnance</w:t>
      </w:r>
      <w:r w:rsidR="002B3C0D">
        <w:rPr>
          <w:rFonts w:asciiTheme="minorHAnsi" w:hAnsiTheme="minorHAnsi"/>
          <w:sz w:val="24"/>
          <w:szCs w:val="24"/>
        </w:rPr>
        <w:t>/</w:t>
      </w:r>
      <w:proofErr w:type="gramStart"/>
      <w:r w:rsidR="002B3C0D" w:rsidRPr="009816B3">
        <w:rPr>
          <w:rFonts w:asciiTheme="minorHAnsi" w:hAnsiTheme="minorHAnsi"/>
          <w:sz w:val="24"/>
          <w:szCs w:val="24"/>
        </w:rPr>
        <w:t xml:space="preserve">zaměstnance </w:t>
      </w:r>
      <w:r w:rsidR="003E107C" w:rsidRPr="009816B3">
        <w:rPr>
          <w:rFonts w:asciiTheme="minorHAnsi" w:hAnsiTheme="minorHAnsi"/>
          <w:sz w:val="24"/>
          <w:szCs w:val="24"/>
        </w:rPr>
        <w:t xml:space="preserve"> veřejné</w:t>
      </w:r>
      <w:proofErr w:type="gramEnd"/>
      <w:r w:rsidR="003E107C" w:rsidRPr="009816B3">
        <w:rPr>
          <w:rFonts w:asciiTheme="minorHAnsi" w:hAnsiTheme="minorHAnsi"/>
          <w:sz w:val="24"/>
          <w:szCs w:val="24"/>
        </w:rPr>
        <w:t xml:space="preserve"> správy </w:t>
      </w:r>
      <w:r w:rsidRPr="009816B3">
        <w:rPr>
          <w:rFonts w:asciiTheme="minorHAnsi" w:hAnsiTheme="minorHAnsi"/>
          <w:sz w:val="24"/>
          <w:szCs w:val="24"/>
        </w:rPr>
        <w:t>na profesionální stáž pro národní experty (NEPT)</w:t>
      </w:r>
      <w:r w:rsidRPr="00AF0C3F">
        <w:rPr>
          <w:rFonts w:asciiTheme="minorHAnsi" w:hAnsiTheme="minorHAnsi"/>
          <w:sz w:val="24"/>
          <w:szCs w:val="24"/>
        </w:rPr>
        <w:t xml:space="preserve"> </w:t>
      </w:r>
    </w:p>
    <w:p w14:paraId="1D1C17FE" w14:textId="77B7BD19" w:rsidR="00D65C16" w:rsidRDefault="00D65C16">
      <w:pPr>
        <w:rPr>
          <w:rFonts w:asciiTheme="minorHAnsi" w:hAnsiTheme="minorHAnsi"/>
        </w:rPr>
      </w:pPr>
    </w:p>
    <w:p w14:paraId="5EDE68F5" w14:textId="77777777" w:rsidR="005761F3" w:rsidRPr="00AF0C3F" w:rsidRDefault="005761F3">
      <w:pPr>
        <w:rPr>
          <w:rFonts w:asciiTheme="minorHAnsi" w:hAnsiTheme="minorHAnsi"/>
        </w:rPr>
      </w:pPr>
    </w:p>
    <w:p w14:paraId="59D12B90" w14:textId="77777777" w:rsidR="004F71DC" w:rsidRPr="00AF0C3F" w:rsidRDefault="004F71DC">
      <w:pPr>
        <w:rPr>
          <w:rFonts w:asciiTheme="minorHAnsi" w:hAnsiTheme="minorHAnsi"/>
        </w:rPr>
      </w:pPr>
    </w:p>
    <w:tbl>
      <w:tblPr>
        <w:tblW w:w="10262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33"/>
        <w:gridCol w:w="7529"/>
      </w:tblGrid>
      <w:tr w:rsidR="00121C22" w:rsidRPr="00AF0C3F" w14:paraId="03826807" w14:textId="77777777" w:rsidTr="00194BB1">
        <w:trPr>
          <w:trHeight w:val="403"/>
          <w:tblHeader/>
          <w:jc w:val="center"/>
        </w:trPr>
        <w:tc>
          <w:tcPr>
            <w:tcW w:w="27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881074F" w14:textId="77777777" w:rsidR="00D65C16" w:rsidRPr="009D3367" w:rsidRDefault="002B3C0D" w:rsidP="000537A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D3367"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 w:rsidR="003E107C" w:rsidRPr="009D3367">
              <w:rPr>
                <w:rFonts w:asciiTheme="minorHAnsi" w:hAnsiTheme="minorHAnsi"/>
                <w:b/>
                <w:sz w:val="22"/>
                <w:szCs w:val="22"/>
              </w:rPr>
              <w:t>méno</w:t>
            </w:r>
            <w:r w:rsidRPr="009D3367">
              <w:rPr>
                <w:rFonts w:asciiTheme="minorHAnsi" w:hAnsiTheme="minorHAnsi"/>
                <w:b/>
                <w:sz w:val="22"/>
                <w:szCs w:val="22"/>
              </w:rPr>
              <w:t xml:space="preserve"> a příjmení</w:t>
            </w:r>
            <w:r w:rsidR="003E107C" w:rsidRPr="009D3367">
              <w:rPr>
                <w:rFonts w:asciiTheme="minorHAnsi" w:hAnsiTheme="minorHAnsi"/>
                <w:b/>
                <w:sz w:val="22"/>
                <w:szCs w:val="22"/>
              </w:rPr>
              <w:t xml:space="preserve">, titul </w:t>
            </w:r>
          </w:p>
        </w:tc>
        <w:tc>
          <w:tcPr>
            <w:tcW w:w="7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9022CEE" w14:textId="77777777" w:rsidR="00D65C16" w:rsidRPr="00AF0C3F" w:rsidRDefault="00D65C16" w:rsidP="00DE646E">
            <w:pPr>
              <w:rPr>
                <w:rFonts w:asciiTheme="minorHAnsi" w:hAnsiTheme="minorHAnsi"/>
              </w:rPr>
            </w:pPr>
          </w:p>
        </w:tc>
      </w:tr>
      <w:tr w:rsidR="00121C22" w:rsidRPr="00AF0C3F" w14:paraId="040D7503" w14:textId="77777777" w:rsidTr="00194BB1">
        <w:trPr>
          <w:trHeight w:val="403"/>
          <w:tblHeader/>
          <w:jc w:val="center"/>
        </w:trPr>
        <w:tc>
          <w:tcPr>
            <w:tcW w:w="27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CDD858C" w14:textId="77777777" w:rsidR="002B3C0D" w:rsidRPr="009D3367" w:rsidRDefault="004F71DC" w:rsidP="002B3C0D">
            <w:pPr>
              <w:rPr>
                <w:rFonts w:asciiTheme="minorHAnsi" w:hAnsiTheme="minorHAnsi"/>
                <w:sz w:val="22"/>
                <w:szCs w:val="22"/>
              </w:rPr>
            </w:pPr>
            <w:r w:rsidRPr="009D3367">
              <w:rPr>
                <w:rFonts w:asciiTheme="minorHAnsi" w:hAnsiTheme="minorHAnsi"/>
                <w:b/>
                <w:sz w:val="22"/>
                <w:szCs w:val="22"/>
              </w:rPr>
              <w:t>Služební</w:t>
            </w:r>
            <w:r w:rsidR="009D3367" w:rsidRPr="009D3367">
              <w:rPr>
                <w:rFonts w:asciiTheme="minorHAnsi" w:hAnsiTheme="minorHAnsi"/>
                <w:b/>
                <w:sz w:val="22"/>
                <w:szCs w:val="22"/>
              </w:rPr>
              <w:t>/pracovní</w:t>
            </w:r>
            <w:r w:rsidRPr="009D3367">
              <w:rPr>
                <w:rFonts w:asciiTheme="minorHAnsi" w:hAnsiTheme="minorHAnsi"/>
                <w:b/>
                <w:sz w:val="22"/>
                <w:szCs w:val="22"/>
              </w:rPr>
              <w:t xml:space="preserve"> zařazení</w:t>
            </w:r>
            <w:r w:rsidRPr="009D336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9591DC2" w14:textId="77777777" w:rsidR="00D65C16" w:rsidRPr="009D3367" w:rsidRDefault="006F46F7" w:rsidP="009D33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3367">
              <w:rPr>
                <w:rFonts w:asciiTheme="minorHAnsi" w:hAnsiTheme="minorHAnsi" w:cstheme="minorHAnsi"/>
                <w:i/>
                <w:sz w:val="18"/>
                <w:szCs w:val="18"/>
              </w:rPr>
              <w:t>(uveďte název</w:t>
            </w:r>
            <w:r w:rsidR="00121C22" w:rsidRPr="009D336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útvaru, </w:t>
            </w:r>
            <w:r w:rsidR="002B3C0D" w:rsidRPr="009D336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odboru a </w:t>
            </w:r>
            <w:r w:rsidRPr="009D336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oddělení, ve kterém je státní zaměstnanec zařazen k výkonu státní služby/ zaměstnanec </w:t>
            </w:r>
            <w:r w:rsidR="008C322C" w:rsidRPr="009D336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veřejné správy </w:t>
            </w:r>
            <w:r w:rsidRPr="009D3367">
              <w:rPr>
                <w:rFonts w:asciiTheme="minorHAnsi" w:hAnsiTheme="minorHAnsi" w:cstheme="minorHAnsi"/>
                <w:i/>
                <w:sz w:val="18"/>
                <w:szCs w:val="18"/>
              </w:rPr>
              <w:t>k výkonu práce</w:t>
            </w:r>
            <w:r w:rsidR="0096710D" w:rsidRPr="009D3367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7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AD76369" w14:textId="77777777" w:rsidR="00DE646E" w:rsidRPr="00AF0C3F" w:rsidRDefault="00DE646E" w:rsidP="00DE646E">
            <w:pPr>
              <w:rPr>
                <w:rFonts w:asciiTheme="minorHAnsi" w:hAnsiTheme="minorHAnsi"/>
              </w:rPr>
            </w:pPr>
          </w:p>
        </w:tc>
      </w:tr>
      <w:tr w:rsidR="000537AD" w:rsidRPr="00AF0C3F" w14:paraId="48AE5B6E" w14:textId="77777777" w:rsidTr="006D2B21">
        <w:trPr>
          <w:trHeight w:val="644"/>
          <w:tblHeader/>
          <w:jc w:val="center"/>
        </w:trPr>
        <w:tc>
          <w:tcPr>
            <w:tcW w:w="27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34E9A9B" w14:textId="77777777" w:rsidR="000537AD" w:rsidRPr="009D3367" w:rsidRDefault="000537AD" w:rsidP="006D2B2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D3367">
              <w:rPr>
                <w:rFonts w:asciiTheme="minorHAnsi" w:hAnsiTheme="minorHAnsi"/>
                <w:b/>
                <w:sz w:val="22"/>
                <w:szCs w:val="22"/>
              </w:rPr>
              <w:t xml:space="preserve">Uchazeč je: </w:t>
            </w:r>
          </w:p>
          <w:p w14:paraId="498DEDB9" w14:textId="77777777" w:rsidR="000537AD" w:rsidRPr="00510AE7" w:rsidRDefault="000537AD" w:rsidP="002B3C0D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10AE7">
              <w:rPr>
                <w:rFonts w:asciiTheme="minorHAnsi" w:hAnsiTheme="minorHAnsi" w:cstheme="minorHAnsi"/>
                <w:i/>
                <w:sz w:val="18"/>
                <w:szCs w:val="18"/>
              </w:rPr>
              <w:t>(zaškrtněte hodící se odpověď)</w:t>
            </w:r>
          </w:p>
        </w:tc>
        <w:tc>
          <w:tcPr>
            <w:tcW w:w="7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4E59BA3" w14:textId="3044524E" w:rsidR="000537AD" w:rsidRPr="007B334D" w:rsidRDefault="000D51ED" w:rsidP="000537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143933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B2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37AD" w:rsidRPr="007B334D">
              <w:rPr>
                <w:rFonts w:asciiTheme="minorHAnsi" w:hAnsiTheme="minorHAnsi"/>
                <w:b/>
                <w:sz w:val="20"/>
                <w:szCs w:val="20"/>
              </w:rPr>
              <w:t xml:space="preserve"> státním zaměstnancem ve služebním poměru</w:t>
            </w:r>
          </w:p>
          <w:p w14:paraId="60E4E83D" w14:textId="0832AA92" w:rsidR="000537AD" w:rsidRPr="00AF0C3F" w:rsidRDefault="000D51ED" w:rsidP="006D2B2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-20336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BB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37AD" w:rsidRPr="007B334D">
              <w:rPr>
                <w:rFonts w:asciiTheme="minorHAnsi" w:hAnsiTheme="minorHAnsi"/>
                <w:b/>
                <w:sz w:val="20"/>
                <w:szCs w:val="20"/>
              </w:rPr>
              <w:t xml:space="preserve"> zaměstnancem v pracovním poměru</w:t>
            </w:r>
          </w:p>
        </w:tc>
      </w:tr>
      <w:tr w:rsidR="00D65C16" w:rsidRPr="00AF0C3F" w14:paraId="3C761062" w14:textId="77777777" w:rsidTr="000537AD">
        <w:trPr>
          <w:trHeight w:val="288"/>
          <w:jc w:val="center"/>
        </w:trPr>
        <w:tc>
          <w:tcPr>
            <w:tcW w:w="102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9863397" w14:textId="77777777" w:rsidR="00D65C16" w:rsidRPr="009D3367" w:rsidRDefault="006A2DDC" w:rsidP="002B3C0D">
            <w:pPr>
              <w:pStyle w:val="Nadpis2"/>
              <w:rPr>
                <w:rFonts w:asciiTheme="minorHAnsi" w:hAnsiTheme="minorHAnsi"/>
                <w:sz w:val="22"/>
                <w:szCs w:val="22"/>
              </w:rPr>
            </w:pPr>
            <w:r w:rsidRPr="009D3367">
              <w:rPr>
                <w:rFonts w:asciiTheme="minorHAnsi" w:hAnsiTheme="minorHAnsi"/>
                <w:sz w:val="22"/>
                <w:szCs w:val="22"/>
              </w:rPr>
              <w:t xml:space="preserve">Současná </w:t>
            </w:r>
            <w:r w:rsidR="0096710D" w:rsidRPr="009D3367">
              <w:rPr>
                <w:rFonts w:asciiTheme="minorHAnsi" w:hAnsiTheme="minorHAnsi"/>
                <w:sz w:val="22"/>
                <w:szCs w:val="22"/>
              </w:rPr>
              <w:t>služební/pracovní náplň</w:t>
            </w:r>
          </w:p>
        </w:tc>
      </w:tr>
      <w:tr w:rsidR="00D65C16" w:rsidRPr="00AF0C3F" w14:paraId="19735E34" w14:textId="77777777" w:rsidTr="000537AD">
        <w:trPr>
          <w:trHeight w:val="1122"/>
          <w:jc w:val="center"/>
        </w:trPr>
        <w:tc>
          <w:tcPr>
            <w:tcW w:w="102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5F41FE" w14:textId="68F84945" w:rsidR="00BF227F" w:rsidRPr="009D3367" w:rsidRDefault="002B3C0D" w:rsidP="00633021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D3367">
              <w:rPr>
                <w:rFonts w:asciiTheme="minorHAnsi" w:hAnsiTheme="minorHAnsi"/>
                <w:i/>
                <w:sz w:val="18"/>
                <w:szCs w:val="18"/>
              </w:rPr>
              <w:t>(uveďte podrobný popis činnost</w:t>
            </w:r>
            <w:r w:rsidR="00D95595">
              <w:rPr>
                <w:rFonts w:asciiTheme="minorHAnsi" w:hAnsiTheme="minorHAnsi"/>
                <w:i/>
                <w:sz w:val="18"/>
                <w:szCs w:val="18"/>
              </w:rPr>
              <w:t>í</w:t>
            </w:r>
            <w:r w:rsidRPr="009D3367">
              <w:rPr>
                <w:rFonts w:asciiTheme="minorHAnsi" w:hAnsiTheme="minorHAnsi"/>
                <w:i/>
                <w:sz w:val="18"/>
                <w:szCs w:val="18"/>
              </w:rPr>
              <w:t>, kter</w:t>
            </w:r>
            <w:r w:rsidR="00D95595">
              <w:rPr>
                <w:rFonts w:asciiTheme="minorHAnsi" w:hAnsiTheme="minorHAnsi"/>
                <w:i/>
                <w:sz w:val="18"/>
                <w:szCs w:val="18"/>
              </w:rPr>
              <w:t>é</w:t>
            </w:r>
            <w:r w:rsidRPr="009D3367">
              <w:rPr>
                <w:rFonts w:asciiTheme="minorHAnsi" w:hAnsiTheme="minorHAnsi"/>
                <w:i/>
                <w:sz w:val="18"/>
                <w:szCs w:val="18"/>
              </w:rPr>
              <w:t xml:space="preserve"> státní zaměstnanec/zaměstnanec </w:t>
            </w:r>
            <w:r w:rsidR="00702D47" w:rsidRPr="009D3367">
              <w:rPr>
                <w:rFonts w:asciiTheme="minorHAnsi" w:hAnsiTheme="minorHAnsi"/>
                <w:i/>
                <w:sz w:val="18"/>
                <w:szCs w:val="18"/>
              </w:rPr>
              <w:t xml:space="preserve">veřejné správy </w:t>
            </w:r>
            <w:r w:rsidRPr="009D3367">
              <w:rPr>
                <w:rFonts w:asciiTheme="minorHAnsi" w:hAnsiTheme="minorHAnsi"/>
                <w:i/>
                <w:sz w:val="18"/>
                <w:szCs w:val="18"/>
              </w:rPr>
              <w:t>vykonává)</w:t>
            </w:r>
          </w:p>
        </w:tc>
      </w:tr>
      <w:tr w:rsidR="00D65C16" w:rsidRPr="00AF0C3F" w14:paraId="49BF3357" w14:textId="77777777" w:rsidTr="000537AD">
        <w:trPr>
          <w:trHeight w:val="288"/>
          <w:jc w:val="center"/>
        </w:trPr>
        <w:tc>
          <w:tcPr>
            <w:tcW w:w="102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9F1BBD1" w14:textId="77777777" w:rsidR="00D65C16" w:rsidRPr="009D3367" w:rsidRDefault="000C045E" w:rsidP="009D3367">
            <w:pPr>
              <w:pStyle w:val="Nadpis2"/>
              <w:rPr>
                <w:rFonts w:asciiTheme="minorHAnsi" w:hAnsiTheme="minorHAnsi"/>
                <w:sz w:val="22"/>
                <w:szCs w:val="22"/>
              </w:rPr>
            </w:pPr>
            <w:r w:rsidRPr="009D33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A2DDC" w:rsidRPr="009D3367">
              <w:rPr>
                <w:rFonts w:asciiTheme="minorHAnsi" w:hAnsiTheme="minorHAnsi"/>
                <w:sz w:val="22"/>
                <w:szCs w:val="22"/>
              </w:rPr>
              <w:t>Zdůvodnění, proč by měl</w:t>
            </w:r>
            <w:r w:rsidR="005B3456" w:rsidRPr="009D3367">
              <w:rPr>
                <w:rFonts w:asciiTheme="minorHAnsi" w:hAnsiTheme="minorHAnsi"/>
                <w:sz w:val="22"/>
                <w:szCs w:val="22"/>
              </w:rPr>
              <w:t xml:space="preserve"> být státní zaměstnanec/zaměstnanec</w:t>
            </w:r>
            <w:r w:rsidR="00702D47" w:rsidRPr="009D3367">
              <w:rPr>
                <w:sz w:val="22"/>
                <w:szCs w:val="22"/>
              </w:rPr>
              <w:t xml:space="preserve"> </w:t>
            </w:r>
            <w:r w:rsidR="00702D47" w:rsidRPr="009D3367">
              <w:rPr>
                <w:rFonts w:asciiTheme="minorHAnsi" w:hAnsiTheme="minorHAnsi"/>
                <w:sz w:val="22"/>
                <w:szCs w:val="22"/>
              </w:rPr>
              <w:t>VEŘEJNÉ SPRÁVY</w:t>
            </w:r>
            <w:r w:rsidR="005B3456" w:rsidRPr="009D3367">
              <w:rPr>
                <w:rFonts w:asciiTheme="minorHAnsi" w:hAnsiTheme="minorHAnsi"/>
                <w:sz w:val="22"/>
                <w:szCs w:val="22"/>
              </w:rPr>
              <w:t xml:space="preserve"> vybrán </w:t>
            </w:r>
          </w:p>
        </w:tc>
      </w:tr>
      <w:tr w:rsidR="00D65C16" w:rsidRPr="00AF0C3F" w14:paraId="6A19D0C5" w14:textId="77777777" w:rsidTr="000537AD">
        <w:trPr>
          <w:trHeight w:val="1202"/>
          <w:jc w:val="center"/>
        </w:trPr>
        <w:tc>
          <w:tcPr>
            <w:tcW w:w="102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217888" w14:textId="77777777" w:rsidR="00D65C16" w:rsidRPr="009D3367" w:rsidRDefault="002B3C0D" w:rsidP="000F3A3A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D3367">
              <w:rPr>
                <w:rFonts w:asciiTheme="minorHAnsi" w:hAnsiTheme="minorHAnsi"/>
                <w:i/>
                <w:sz w:val="18"/>
                <w:szCs w:val="18"/>
              </w:rPr>
              <w:t xml:space="preserve">(uveďte předpokládaný přínos účasti na stáži pro státního zaměstnance/zaměstnance </w:t>
            </w:r>
            <w:r w:rsidR="00702D47" w:rsidRPr="009D3367">
              <w:rPr>
                <w:rFonts w:asciiTheme="minorHAnsi" w:hAnsiTheme="minorHAnsi"/>
                <w:i/>
                <w:sz w:val="18"/>
                <w:szCs w:val="18"/>
              </w:rPr>
              <w:t xml:space="preserve">veřejné správy </w:t>
            </w:r>
            <w:r w:rsidRPr="009D3367">
              <w:rPr>
                <w:rFonts w:asciiTheme="minorHAnsi" w:hAnsiTheme="minorHAnsi"/>
                <w:i/>
                <w:sz w:val="18"/>
                <w:szCs w:val="18"/>
              </w:rPr>
              <w:t>a předpokládaný přínos jeho účasti pro služební</w:t>
            </w:r>
            <w:r w:rsidR="00056AE6" w:rsidRPr="009D336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760737" w:rsidRPr="009D3367">
              <w:rPr>
                <w:rFonts w:asciiTheme="minorHAnsi" w:hAnsiTheme="minorHAnsi"/>
                <w:i/>
                <w:sz w:val="18"/>
                <w:szCs w:val="18"/>
              </w:rPr>
              <w:t>úřad</w:t>
            </w:r>
            <w:r w:rsidRPr="009D3367">
              <w:rPr>
                <w:rFonts w:asciiTheme="minorHAnsi" w:hAnsiTheme="minorHAnsi"/>
                <w:i/>
                <w:sz w:val="18"/>
                <w:szCs w:val="18"/>
              </w:rPr>
              <w:t>, potažmo pro českou státní/veřejnou</w:t>
            </w:r>
            <w:r w:rsidR="00056AE6" w:rsidRPr="009D336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760737" w:rsidRPr="009D3367">
              <w:rPr>
                <w:rFonts w:asciiTheme="minorHAnsi" w:hAnsiTheme="minorHAnsi"/>
                <w:i/>
                <w:sz w:val="18"/>
                <w:szCs w:val="18"/>
              </w:rPr>
              <w:t>správu</w:t>
            </w:r>
            <w:r w:rsidRPr="009D3367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</w:tr>
      <w:tr w:rsidR="00E62739" w:rsidRPr="00AF0C3F" w14:paraId="4D0A2A6A" w14:textId="77777777" w:rsidTr="000537AD">
        <w:trPr>
          <w:trHeight w:val="1202"/>
          <w:jc w:val="center"/>
        </w:trPr>
        <w:tc>
          <w:tcPr>
            <w:tcW w:w="102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tbl>
            <w:tblPr>
              <w:tblW w:w="10080" w:type="dxa"/>
              <w:jc w:val="center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62739" w:rsidRPr="00AF0C3F" w14:paraId="54FE45F2" w14:textId="77777777" w:rsidTr="00E96E7E">
              <w:trPr>
                <w:trHeight w:val="288"/>
                <w:jc w:val="center"/>
              </w:trPr>
              <w:tc>
                <w:tcPr>
                  <w:tcW w:w="10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14:paraId="7B6B0DD3" w14:textId="77777777" w:rsidR="00E62739" w:rsidRPr="000F3A3A" w:rsidRDefault="00E62739" w:rsidP="00E62739">
                  <w:pPr>
                    <w:pStyle w:val="Nadpis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F3A3A">
                    <w:rPr>
                      <w:rFonts w:asciiTheme="minorHAnsi" w:hAnsiTheme="minorHAnsi"/>
                      <w:sz w:val="22"/>
                      <w:szCs w:val="22"/>
                    </w:rPr>
                    <w:t>PRIORITY DLE AKTUÁLNÍHO PROGRAMOVÉHO PROHLÁŠENÍ VLÁDY ČR</w:t>
                  </w:r>
                </w:p>
              </w:tc>
            </w:tr>
          </w:tbl>
          <w:p w14:paraId="39CE3D24" w14:textId="77777777" w:rsidR="00E62739" w:rsidRPr="000F3A3A" w:rsidRDefault="00E62739" w:rsidP="00235DA6">
            <w:pPr>
              <w:pStyle w:val="Text"/>
              <w:rPr>
                <w:rFonts w:asciiTheme="minorHAnsi" w:hAnsiTheme="minorHAnsi"/>
                <w:i/>
                <w:sz w:val="18"/>
                <w:szCs w:val="18"/>
              </w:rPr>
            </w:pPr>
            <w:r w:rsidRPr="000F3A3A">
              <w:rPr>
                <w:rFonts w:asciiTheme="minorHAnsi" w:hAnsiTheme="minorHAnsi"/>
                <w:i/>
                <w:sz w:val="18"/>
                <w:szCs w:val="18"/>
              </w:rPr>
              <w:t xml:space="preserve">(pokud je agenda </w:t>
            </w:r>
            <w:r w:rsidR="000F3A3A">
              <w:rPr>
                <w:rFonts w:asciiTheme="minorHAnsi" w:hAnsiTheme="minorHAnsi"/>
                <w:i/>
                <w:sz w:val="18"/>
                <w:szCs w:val="18"/>
              </w:rPr>
              <w:t>státního zaměstnance/zaměstnance</w:t>
            </w:r>
            <w:r w:rsidRPr="000F3A3A">
              <w:rPr>
                <w:rFonts w:asciiTheme="minorHAnsi" w:hAnsiTheme="minorHAnsi"/>
                <w:i/>
                <w:sz w:val="18"/>
                <w:szCs w:val="18"/>
              </w:rPr>
              <w:t xml:space="preserve"> jednou z prioritních oblastí uvedených v aktuálním Progra</w:t>
            </w:r>
            <w:r w:rsidR="00235DA6" w:rsidRPr="000F3A3A">
              <w:rPr>
                <w:rFonts w:asciiTheme="minorHAnsi" w:hAnsiTheme="minorHAnsi"/>
                <w:i/>
                <w:sz w:val="18"/>
                <w:szCs w:val="18"/>
              </w:rPr>
              <w:t>movém prohlášení vlády ČR, pak ocitujt</w:t>
            </w:r>
            <w:r w:rsidRPr="000F3A3A">
              <w:rPr>
                <w:rFonts w:asciiTheme="minorHAnsi" w:hAnsiTheme="minorHAnsi"/>
                <w:i/>
                <w:sz w:val="18"/>
                <w:szCs w:val="18"/>
              </w:rPr>
              <w:t xml:space="preserve">e </w:t>
            </w:r>
            <w:r w:rsidR="00235DA6" w:rsidRPr="000F3A3A">
              <w:rPr>
                <w:rFonts w:asciiTheme="minorHAnsi" w:hAnsiTheme="minorHAnsi"/>
                <w:i/>
                <w:sz w:val="18"/>
                <w:szCs w:val="18"/>
              </w:rPr>
              <w:t>příslušnou pasáž</w:t>
            </w:r>
            <w:r w:rsidR="00CF0D28">
              <w:rPr>
                <w:rFonts w:asciiTheme="minorHAnsi" w:hAnsiTheme="minorHAnsi"/>
                <w:i/>
                <w:sz w:val="18"/>
                <w:szCs w:val="18"/>
              </w:rPr>
              <w:t xml:space="preserve"> prohlášení</w:t>
            </w:r>
            <w:r w:rsidR="00235DA6" w:rsidRPr="000F3A3A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  <w:p w14:paraId="380C5AF5" w14:textId="77777777" w:rsidR="00235DA6" w:rsidRPr="005B3456" w:rsidRDefault="00235DA6" w:rsidP="00235DA6">
            <w:pPr>
              <w:pStyle w:val="Text"/>
              <w:rPr>
                <w:rFonts w:asciiTheme="minorHAnsi" w:hAnsiTheme="minorHAnsi"/>
                <w:i/>
              </w:rPr>
            </w:pPr>
          </w:p>
        </w:tc>
      </w:tr>
      <w:tr w:rsidR="00D65C16" w:rsidRPr="00AF0C3F" w14:paraId="08C7F725" w14:textId="77777777" w:rsidTr="000537AD">
        <w:trPr>
          <w:trHeight w:val="720"/>
          <w:jc w:val="center"/>
        </w:trPr>
        <w:tc>
          <w:tcPr>
            <w:tcW w:w="1026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0A144E" w14:textId="77777777" w:rsidR="001403E6" w:rsidRPr="00AF0C3F" w:rsidRDefault="001403E6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FB9A81D" w14:textId="77777777" w:rsidR="003C70A1" w:rsidRPr="001C3C05" w:rsidRDefault="006A2DDC" w:rsidP="001C3C05">
            <w:pPr>
              <w:rPr>
                <w:rFonts w:asciiTheme="minorHAnsi" w:hAnsiTheme="minorHAnsi"/>
                <w:sz w:val="22"/>
                <w:szCs w:val="22"/>
              </w:rPr>
            </w:pPr>
            <w:r w:rsidRPr="00AF0C3F">
              <w:rPr>
                <w:rFonts w:asciiTheme="minorHAnsi" w:hAnsiTheme="minorHAnsi"/>
                <w:sz w:val="22"/>
                <w:szCs w:val="22"/>
              </w:rPr>
              <w:t xml:space="preserve">S vysláním </w:t>
            </w:r>
            <w:r w:rsidR="001403E6" w:rsidRPr="00AF0C3F">
              <w:rPr>
                <w:rFonts w:asciiTheme="minorHAnsi" w:hAnsiTheme="minorHAnsi"/>
                <w:sz w:val="22"/>
                <w:szCs w:val="22"/>
              </w:rPr>
              <w:t>státního zaměstnance</w:t>
            </w:r>
            <w:r w:rsidR="005B3456">
              <w:rPr>
                <w:rFonts w:asciiTheme="minorHAnsi" w:hAnsiTheme="minorHAnsi"/>
                <w:sz w:val="22"/>
                <w:szCs w:val="22"/>
              </w:rPr>
              <w:t>/zaměstnance</w:t>
            </w:r>
            <w:r w:rsidR="001403E6" w:rsidRPr="00AF0C3F">
              <w:rPr>
                <w:rFonts w:asciiTheme="minorHAnsi" w:hAnsiTheme="minorHAnsi"/>
                <w:sz w:val="22"/>
                <w:szCs w:val="22"/>
              </w:rPr>
              <w:t xml:space="preserve"> na profesionální stáž pro národní experty</w:t>
            </w:r>
            <w:r w:rsidR="006F1299">
              <w:rPr>
                <w:rFonts w:asciiTheme="minorHAnsi" w:hAnsiTheme="minorHAnsi"/>
                <w:sz w:val="22"/>
                <w:szCs w:val="22"/>
              </w:rPr>
              <w:t xml:space="preserve"> NEPT</w:t>
            </w:r>
            <w:r w:rsidR="00D27F5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3C05" w:rsidRPr="000F3A3A">
              <w:rPr>
                <w:rFonts w:asciiTheme="minorHAnsi" w:hAnsiTheme="minorHAnsi"/>
                <w:b/>
                <w:sz w:val="22"/>
                <w:szCs w:val="22"/>
              </w:rPr>
              <w:t>SOUHLASÍM</w:t>
            </w:r>
            <w:r w:rsidR="00D27F5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07327B7" w14:textId="77777777" w:rsidR="001403E6" w:rsidRPr="001C3C05" w:rsidRDefault="001403E6" w:rsidP="001C3C05">
            <w:pPr>
              <w:pStyle w:val="Odstavecseseznamem"/>
              <w:rPr>
                <w:rFonts w:asciiTheme="minorHAnsi" w:hAnsiTheme="minorHAnsi"/>
                <w:sz w:val="22"/>
                <w:szCs w:val="22"/>
              </w:rPr>
            </w:pPr>
          </w:p>
          <w:p w14:paraId="3CC786C0" w14:textId="3FAE3A7B" w:rsidR="00E57B5C" w:rsidRPr="00AF0C3F" w:rsidRDefault="001403E6">
            <w:pPr>
              <w:rPr>
                <w:rFonts w:asciiTheme="minorHAnsi" w:hAnsiTheme="minorHAnsi"/>
                <w:sz w:val="22"/>
                <w:szCs w:val="22"/>
              </w:rPr>
            </w:pPr>
            <w:r w:rsidRPr="00AF0C3F">
              <w:rPr>
                <w:rFonts w:asciiTheme="minorHAnsi" w:hAnsiTheme="minorHAnsi"/>
                <w:sz w:val="22"/>
                <w:szCs w:val="22"/>
              </w:rPr>
              <w:t xml:space="preserve">Personální </w:t>
            </w:r>
            <w:r w:rsidR="00C065A1">
              <w:rPr>
                <w:rFonts w:asciiTheme="minorHAnsi" w:hAnsiTheme="minorHAnsi"/>
                <w:sz w:val="22"/>
                <w:szCs w:val="22"/>
              </w:rPr>
              <w:t>útvar</w:t>
            </w:r>
            <w:r w:rsidRPr="00AF0C3F">
              <w:rPr>
                <w:rFonts w:asciiTheme="minorHAnsi" w:hAnsiTheme="minorHAnsi"/>
                <w:sz w:val="22"/>
                <w:szCs w:val="22"/>
              </w:rPr>
              <w:t xml:space="preserve"> našeho </w:t>
            </w:r>
            <w:r w:rsidR="002B3C0D">
              <w:rPr>
                <w:rFonts w:asciiTheme="minorHAnsi" w:hAnsiTheme="minorHAnsi"/>
                <w:sz w:val="22"/>
                <w:szCs w:val="22"/>
              </w:rPr>
              <w:t xml:space="preserve">úřadu </w:t>
            </w:r>
            <w:r w:rsidRPr="00AF0C3F">
              <w:rPr>
                <w:rFonts w:asciiTheme="minorHAnsi" w:hAnsiTheme="minorHAnsi"/>
                <w:sz w:val="22"/>
                <w:szCs w:val="22"/>
              </w:rPr>
              <w:t>se</w:t>
            </w:r>
            <w:r w:rsidR="00EC4A02">
              <w:rPr>
                <w:rFonts w:asciiTheme="minorHAnsi" w:hAnsiTheme="minorHAnsi"/>
                <w:sz w:val="22"/>
                <w:szCs w:val="22"/>
              </w:rPr>
              <w:t xml:space="preserve"> zavazuje, že v případě úspěchu nominovaného státního zaměstnance/zaměstnance</w:t>
            </w:r>
            <w:r w:rsidR="00D27F5F">
              <w:t xml:space="preserve"> </w:t>
            </w:r>
            <w:r w:rsidR="00D27F5F" w:rsidRPr="00D27F5F">
              <w:rPr>
                <w:rFonts w:asciiTheme="minorHAnsi" w:hAnsiTheme="minorHAnsi"/>
                <w:sz w:val="22"/>
                <w:szCs w:val="22"/>
              </w:rPr>
              <w:t>veřejné správy</w:t>
            </w:r>
            <w:r w:rsidR="000537AD">
              <w:rPr>
                <w:rFonts w:asciiTheme="minorHAnsi" w:hAnsiTheme="minorHAnsi"/>
                <w:sz w:val="22"/>
                <w:szCs w:val="22"/>
              </w:rPr>
              <w:t>:</w:t>
            </w:r>
            <w:r w:rsidR="00D27F5F" w:rsidRPr="00D27F5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D894379" w14:textId="63E69FF9" w:rsidR="00E57B5C" w:rsidRDefault="006F129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10AE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(zaškrtněte </w:t>
            </w:r>
            <w:r w:rsidR="001F5D4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jednu z možností </w:t>
            </w:r>
            <w:r w:rsidR="006D2B21">
              <w:rPr>
                <w:rFonts w:asciiTheme="minorHAnsi" w:hAnsiTheme="minorHAnsi" w:cstheme="minorHAnsi"/>
                <w:i/>
                <w:sz w:val="18"/>
                <w:szCs w:val="18"/>
              </w:rPr>
              <w:t>níže</w:t>
            </w:r>
            <w:r w:rsidRPr="00510AE7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25EE5CFD" w14:textId="77777777" w:rsidR="00510AE7" w:rsidRPr="00510AE7" w:rsidRDefault="00510A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721C31" w14:textId="77777777" w:rsidR="001403E6" w:rsidRPr="00510AE7" w:rsidRDefault="000D51ED" w:rsidP="00194BB1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6866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AE7" w:rsidRPr="00510AE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D6350" w:rsidRPr="00510A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E57B5C" w:rsidRPr="00510A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uhradí náklady spojené se stáží </w:t>
            </w:r>
          </w:p>
          <w:p w14:paraId="68B06C2C" w14:textId="77777777" w:rsidR="00194BB1" w:rsidRDefault="000D51ED" w:rsidP="00194BB1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49770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350" w:rsidRPr="00510AE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D6350" w:rsidRPr="00510A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E57B5C" w:rsidRPr="00510A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požádá o financování </w:t>
            </w:r>
            <w:r w:rsidR="003C70A1" w:rsidRPr="00510A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vyslání z prostředků kapitoly Všeobecná pokladní správa (VPS) položky Prostředky na </w:t>
            </w:r>
            <w:r w:rsidR="0019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332D529" w14:textId="77777777" w:rsidR="00E57B5C" w:rsidRPr="00510AE7" w:rsidRDefault="00194BB1" w:rsidP="00194BB1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r w:rsidR="003C70A1" w:rsidRPr="00510A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financování stáží zaměstnanců české státní správy v institucích EU </w:t>
            </w:r>
          </w:p>
          <w:p w14:paraId="6028656D" w14:textId="77777777" w:rsidR="001403E6" w:rsidRPr="00AF0C3F" w:rsidRDefault="001403E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3C0D" w:rsidRPr="00AF0C3F" w14:paraId="4D0F0B3A" w14:textId="77777777" w:rsidTr="00194BB1">
        <w:trPr>
          <w:trHeight w:val="403"/>
          <w:tblHeader/>
          <w:jc w:val="center"/>
        </w:trPr>
        <w:tc>
          <w:tcPr>
            <w:tcW w:w="27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A60F32C" w14:textId="2FA5612D" w:rsidR="002B3C0D" w:rsidRPr="00BD11A0" w:rsidRDefault="002B3C0D" w:rsidP="00194BB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D11A0">
              <w:rPr>
                <w:rFonts w:asciiTheme="minorHAnsi" w:hAnsiTheme="minorHAnsi"/>
                <w:b/>
                <w:sz w:val="20"/>
                <w:szCs w:val="20"/>
              </w:rPr>
              <w:t>Jméno a příjmení, titul ředitele personálního</w:t>
            </w:r>
            <w:r w:rsidR="00194BB1" w:rsidRPr="00BD11A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D11A0" w:rsidRPr="00BD11A0">
              <w:rPr>
                <w:rFonts w:asciiTheme="minorHAnsi" w:hAnsiTheme="minorHAnsi"/>
                <w:b/>
                <w:sz w:val="20"/>
                <w:szCs w:val="20"/>
              </w:rPr>
              <w:t>útvaru</w:t>
            </w:r>
          </w:p>
        </w:tc>
        <w:tc>
          <w:tcPr>
            <w:tcW w:w="7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3C89599" w14:textId="77777777" w:rsidR="002B3C0D" w:rsidRDefault="002B3C0D" w:rsidP="0082436E">
            <w:pPr>
              <w:rPr>
                <w:rFonts w:asciiTheme="minorHAnsi" w:hAnsiTheme="minorHAnsi"/>
              </w:rPr>
            </w:pPr>
          </w:p>
          <w:p w14:paraId="62ADEBAD" w14:textId="77777777" w:rsidR="00250E56" w:rsidRDefault="00250E56" w:rsidP="0082436E">
            <w:pPr>
              <w:rPr>
                <w:rFonts w:asciiTheme="minorHAnsi" w:hAnsiTheme="minorHAnsi"/>
              </w:rPr>
            </w:pPr>
          </w:p>
          <w:p w14:paraId="745DC9AE" w14:textId="3F62A443" w:rsidR="00250E56" w:rsidRPr="00AF0C3F" w:rsidRDefault="00250E56" w:rsidP="0082436E">
            <w:pPr>
              <w:rPr>
                <w:rFonts w:asciiTheme="minorHAnsi" w:hAnsiTheme="minorHAnsi"/>
              </w:rPr>
            </w:pPr>
          </w:p>
        </w:tc>
      </w:tr>
      <w:tr w:rsidR="00121C22" w:rsidRPr="00AF0C3F" w14:paraId="43722292" w14:textId="77777777" w:rsidTr="00194BB1">
        <w:trPr>
          <w:trHeight w:val="403"/>
          <w:tblHeader/>
          <w:jc w:val="center"/>
        </w:trPr>
        <w:tc>
          <w:tcPr>
            <w:tcW w:w="27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4650D36" w14:textId="1C092A52" w:rsidR="00B06743" w:rsidRPr="00BD11A0" w:rsidRDefault="00B526F3" w:rsidP="0082436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D11A0">
              <w:rPr>
                <w:rFonts w:asciiTheme="minorHAnsi" w:hAnsiTheme="minorHAnsi"/>
                <w:b/>
                <w:sz w:val="20"/>
                <w:szCs w:val="20"/>
              </w:rPr>
              <w:t>Podpis</w:t>
            </w:r>
            <w:r w:rsidR="00EC4A02" w:rsidRPr="00BD11A0">
              <w:rPr>
                <w:rFonts w:asciiTheme="minorHAnsi" w:hAnsiTheme="minorHAnsi"/>
                <w:b/>
                <w:sz w:val="20"/>
                <w:szCs w:val="20"/>
              </w:rPr>
              <w:t xml:space="preserve"> ředitele personálního </w:t>
            </w:r>
            <w:r w:rsidR="00BD11A0" w:rsidRPr="00BD11A0">
              <w:rPr>
                <w:rFonts w:asciiTheme="minorHAnsi" w:hAnsiTheme="minorHAnsi"/>
                <w:b/>
                <w:sz w:val="20"/>
                <w:szCs w:val="20"/>
              </w:rPr>
              <w:t>útvaru</w:t>
            </w:r>
          </w:p>
        </w:tc>
        <w:tc>
          <w:tcPr>
            <w:tcW w:w="7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50028F0" w14:textId="77777777" w:rsidR="00B06743" w:rsidRDefault="00B06743" w:rsidP="00250E56">
            <w:pPr>
              <w:rPr>
                <w:rFonts w:asciiTheme="minorHAnsi" w:hAnsiTheme="minorHAnsi"/>
              </w:rPr>
            </w:pPr>
          </w:p>
          <w:p w14:paraId="01488740" w14:textId="77777777" w:rsidR="00250E56" w:rsidRDefault="00250E56" w:rsidP="00250E56">
            <w:pPr>
              <w:rPr>
                <w:rFonts w:asciiTheme="minorHAnsi" w:hAnsiTheme="minorHAnsi"/>
              </w:rPr>
            </w:pPr>
          </w:p>
          <w:p w14:paraId="16123EDC" w14:textId="522F7280" w:rsidR="00250E56" w:rsidRPr="00250E56" w:rsidRDefault="00250E56" w:rsidP="00250E56">
            <w:pPr>
              <w:rPr>
                <w:rFonts w:asciiTheme="minorHAnsi" w:hAnsiTheme="minorHAnsi"/>
              </w:rPr>
            </w:pPr>
          </w:p>
        </w:tc>
      </w:tr>
      <w:tr w:rsidR="00121C22" w:rsidRPr="00AF0C3F" w14:paraId="675011FD" w14:textId="77777777" w:rsidTr="00194BB1">
        <w:trPr>
          <w:trHeight w:val="403"/>
          <w:tblHeader/>
          <w:jc w:val="center"/>
        </w:trPr>
        <w:tc>
          <w:tcPr>
            <w:tcW w:w="27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CA51ED9" w14:textId="77777777" w:rsidR="00B06743" w:rsidRPr="00AF0C3F" w:rsidRDefault="00567D77" w:rsidP="0082436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Místo podpisu, d</w:t>
            </w:r>
            <w:r w:rsidR="00B526F3">
              <w:rPr>
                <w:rFonts w:asciiTheme="minorHAnsi" w:hAnsiTheme="minorHAnsi"/>
                <w:b/>
                <w:sz w:val="20"/>
                <w:szCs w:val="20"/>
              </w:rPr>
              <w:t xml:space="preserve">atum </w:t>
            </w:r>
          </w:p>
        </w:tc>
        <w:tc>
          <w:tcPr>
            <w:tcW w:w="7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4C6F5AF" w14:textId="77777777" w:rsidR="00B06743" w:rsidRDefault="00B06743" w:rsidP="0082436E">
            <w:pPr>
              <w:rPr>
                <w:rFonts w:asciiTheme="minorHAnsi" w:hAnsiTheme="minorHAnsi"/>
              </w:rPr>
            </w:pPr>
          </w:p>
          <w:p w14:paraId="359D1C36" w14:textId="78AF836B" w:rsidR="00250E56" w:rsidRPr="00AF0C3F" w:rsidRDefault="00250E56" w:rsidP="0082436E">
            <w:pPr>
              <w:rPr>
                <w:rFonts w:asciiTheme="minorHAnsi" w:hAnsiTheme="minorHAnsi"/>
              </w:rPr>
            </w:pPr>
          </w:p>
        </w:tc>
      </w:tr>
    </w:tbl>
    <w:p w14:paraId="05CF16F7" w14:textId="77777777" w:rsidR="00567D77" w:rsidRDefault="00567D77" w:rsidP="00567D77">
      <w:pPr>
        <w:jc w:val="center"/>
        <w:rPr>
          <w:rFonts w:ascii="Arial" w:hAnsi="Arial" w:cs="Arial"/>
          <w:color w:val="FF0000"/>
        </w:rPr>
      </w:pPr>
    </w:p>
    <w:p w14:paraId="74B0C576" w14:textId="77777777" w:rsidR="00D65C16" w:rsidRPr="00E7366F" w:rsidRDefault="00D65C16" w:rsidP="00194BB1">
      <w:pPr>
        <w:tabs>
          <w:tab w:val="left" w:pos="2835"/>
          <w:tab w:val="left" w:pos="2977"/>
          <w:tab w:val="left" w:pos="3119"/>
        </w:tabs>
        <w:rPr>
          <w:rFonts w:ascii="Arial" w:hAnsi="Arial" w:cs="Arial"/>
          <w:b/>
        </w:rPr>
      </w:pPr>
    </w:p>
    <w:sectPr w:rsidR="00D65C16" w:rsidRPr="00E7366F" w:rsidSect="009B04FF">
      <w:pgSz w:w="11907" w:h="16839"/>
      <w:pgMar w:top="907" w:right="720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8B7F" w14:textId="77777777" w:rsidR="000D51ED" w:rsidRDefault="000D51ED" w:rsidP="001403E6">
      <w:r>
        <w:separator/>
      </w:r>
    </w:p>
  </w:endnote>
  <w:endnote w:type="continuationSeparator" w:id="0">
    <w:p w14:paraId="65C05D50" w14:textId="77777777" w:rsidR="000D51ED" w:rsidRDefault="000D51ED" w:rsidP="0014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56DA" w14:textId="77777777" w:rsidR="000D51ED" w:rsidRDefault="000D51ED" w:rsidP="001403E6">
      <w:r>
        <w:separator/>
      </w:r>
    </w:p>
  </w:footnote>
  <w:footnote w:type="continuationSeparator" w:id="0">
    <w:p w14:paraId="20CC9C62" w14:textId="77777777" w:rsidR="000D51ED" w:rsidRDefault="000D51ED" w:rsidP="00140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37BDE"/>
    <w:multiLevelType w:val="hybridMultilevel"/>
    <w:tmpl w:val="CD783394"/>
    <w:lvl w:ilvl="0" w:tplc="A2EE0F9A">
      <w:start w:val="1"/>
      <w:numFmt w:val="upperLetter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93A7B"/>
    <w:multiLevelType w:val="hybridMultilevel"/>
    <w:tmpl w:val="29D0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60242"/>
    <w:multiLevelType w:val="hybridMultilevel"/>
    <w:tmpl w:val="29563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DC"/>
    <w:rsid w:val="00011919"/>
    <w:rsid w:val="00041B29"/>
    <w:rsid w:val="000537AD"/>
    <w:rsid w:val="00056AE6"/>
    <w:rsid w:val="000C045E"/>
    <w:rsid w:val="000D190D"/>
    <w:rsid w:val="000D51ED"/>
    <w:rsid w:val="000E3932"/>
    <w:rsid w:val="000F3A3A"/>
    <w:rsid w:val="00121C22"/>
    <w:rsid w:val="001403E6"/>
    <w:rsid w:val="00183B63"/>
    <w:rsid w:val="00193D16"/>
    <w:rsid w:val="00194BB1"/>
    <w:rsid w:val="001A15E8"/>
    <w:rsid w:val="001C3C05"/>
    <w:rsid w:val="001F5D47"/>
    <w:rsid w:val="00235DA6"/>
    <w:rsid w:val="00250E56"/>
    <w:rsid w:val="00263D79"/>
    <w:rsid w:val="00295006"/>
    <w:rsid w:val="002B3C0D"/>
    <w:rsid w:val="002F447B"/>
    <w:rsid w:val="0033368A"/>
    <w:rsid w:val="00385A85"/>
    <w:rsid w:val="0039449D"/>
    <w:rsid w:val="003C70A1"/>
    <w:rsid w:val="003E107C"/>
    <w:rsid w:val="004F71DC"/>
    <w:rsid w:val="00506196"/>
    <w:rsid w:val="00510AE7"/>
    <w:rsid w:val="00567D77"/>
    <w:rsid w:val="005761F3"/>
    <w:rsid w:val="00581914"/>
    <w:rsid w:val="00583FA4"/>
    <w:rsid w:val="005B3456"/>
    <w:rsid w:val="005D021C"/>
    <w:rsid w:val="00633021"/>
    <w:rsid w:val="006A2DDC"/>
    <w:rsid w:val="006D2B21"/>
    <w:rsid w:val="006E23BD"/>
    <w:rsid w:val="006F1299"/>
    <w:rsid w:val="006F46F7"/>
    <w:rsid w:val="00702D47"/>
    <w:rsid w:val="00736D30"/>
    <w:rsid w:val="00760737"/>
    <w:rsid w:val="007B334D"/>
    <w:rsid w:val="007D73B8"/>
    <w:rsid w:val="00891391"/>
    <w:rsid w:val="008A38C8"/>
    <w:rsid w:val="008C322C"/>
    <w:rsid w:val="008C5B39"/>
    <w:rsid w:val="008C7E3D"/>
    <w:rsid w:val="008F5D30"/>
    <w:rsid w:val="00911DF2"/>
    <w:rsid w:val="0096710D"/>
    <w:rsid w:val="009816B3"/>
    <w:rsid w:val="009B04FF"/>
    <w:rsid w:val="009D3367"/>
    <w:rsid w:val="00A9567D"/>
    <w:rsid w:val="00AF0C3F"/>
    <w:rsid w:val="00B06743"/>
    <w:rsid w:val="00B33352"/>
    <w:rsid w:val="00B526F3"/>
    <w:rsid w:val="00BC5647"/>
    <w:rsid w:val="00BD11A0"/>
    <w:rsid w:val="00BD6350"/>
    <w:rsid w:val="00BF227F"/>
    <w:rsid w:val="00BF2D80"/>
    <w:rsid w:val="00C065A1"/>
    <w:rsid w:val="00CF0D28"/>
    <w:rsid w:val="00D27F5F"/>
    <w:rsid w:val="00D30BC6"/>
    <w:rsid w:val="00D65C16"/>
    <w:rsid w:val="00D719B2"/>
    <w:rsid w:val="00D95595"/>
    <w:rsid w:val="00DB0B70"/>
    <w:rsid w:val="00DC7021"/>
    <w:rsid w:val="00DE646E"/>
    <w:rsid w:val="00E57B5C"/>
    <w:rsid w:val="00E62739"/>
    <w:rsid w:val="00E65645"/>
    <w:rsid w:val="00E7366F"/>
    <w:rsid w:val="00EC4A02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3E718"/>
  <w15:docId w15:val="{054CD1D5-0581-4C82-A303-BEB750A5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customStyle="1" w:styleId="ZkladntextChar">
    <w:name w:val="Základní text Char"/>
    <w:basedOn w:val="Standardnpsmoodstavce"/>
    <w:link w:val="Zkladntext"/>
    <w:locked/>
    <w:rsid w:val="001403E6"/>
    <w:rPr>
      <w:rFonts w:ascii="Arial" w:hAnsi="Arial" w:cs="Arial"/>
      <w:sz w:val="19"/>
      <w:szCs w:val="19"/>
      <w:lang w:bidi="cs-CZ"/>
    </w:rPr>
  </w:style>
  <w:style w:type="paragraph" w:styleId="Zkladntext">
    <w:name w:val="Body Text"/>
    <w:basedOn w:val="Normln"/>
    <w:link w:val="ZkladntextChar"/>
    <w:rsid w:val="001403E6"/>
    <w:rPr>
      <w:rFonts w:ascii="Arial" w:hAnsi="Arial" w:cs="Arial"/>
      <w:sz w:val="19"/>
      <w:szCs w:val="19"/>
      <w:lang w:bidi="cs-CZ"/>
    </w:rPr>
  </w:style>
  <w:style w:type="character" w:customStyle="1" w:styleId="ZkladntextChar1">
    <w:name w:val="Základní text Char1"/>
    <w:basedOn w:val="Standardnpsmoodstavce"/>
    <w:rsid w:val="001403E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1403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03E6"/>
    <w:rPr>
      <w:rFonts w:ascii="Tahoma" w:hAnsi="Tahoma" w:cs="Tahoma"/>
    </w:rPr>
  </w:style>
  <w:style w:type="character" w:styleId="Znakapoznpodarou">
    <w:name w:val="footnote reference"/>
    <w:basedOn w:val="Standardnpsmoodstavce"/>
    <w:rsid w:val="001403E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57B5C"/>
    <w:pPr>
      <w:ind w:left="720"/>
      <w:contextualSpacing/>
    </w:pPr>
  </w:style>
  <w:style w:type="character" w:styleId="Odkaznakoment">
    <w:name w:val="annotation reference"/>
    <w:basedOn w:val="Standardnpsmoodstavce"/>
    <w:rsid w:val="000E393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39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E3932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0E39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3932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fovat\AppData\Roaming\Microsoft\&#352;ablony\MS_job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549F-3E0D-4C92-A906-677CC2E8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MS_jobd.dot</Template>
  <TotalTime>25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>Microsoft Corporation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Turková Alžběta, Mgr., Ph.D.</cp:lastModifiedBy>
  <cp:revision>15</cp:revision>
  <cp:lastPrinted>2017-10-13T12:19:00Z</cp:lastPrinted>
  <dcterms:created xsi:type="dcterms:W3CDTF">2021-01-14T14:52:00Z</dcterms:created>
  <dcterms:modified xsi:type="dcterms:W3CDTF">2025-01-24T12:22:00Z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</Properties>
</file>